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56" w:rsidRPr="00385F81" w:rsidRDefault="00602E56" w:rsidP="00385F81">
      <w:pPr>
        <w:rPr>
          <w:rFonts w:ascii="Times New Roman" w:hAnsi="Times New Roman"/>
          <w:sz w:val="24"/>
          <w:szCs w:val="24"/>
        </w:rPr>
      </w:pPr>
    </w:p>
    <w:p w:rsidR="00602E56" w:rsidRPr="00385F81" w:rsidRDefault="00602E56" w:rsidP="00385F81">
      <w:pPr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CE5B1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8"/>
      </w:tblGrid>
      <w:tr w:rsidR="00602E56" w:rsidRPr="00EB6EF3" w:rsidTr="004165D0">
        <w:trPr>
          <w:jc w:val="center"/>
        </w:trPr>
        <w:tc>
          <w:tcPr>
            <w:tcW w:w="12328" w:type="dxa"/>
            <w:tcBorders>
              <w:top w:val="nil"/>
              <w:left w:val="nil"/>
              <w:bottom w:val="nil"/>
              <w:right w:val="nil"/>
            </w:tcBorders>
          </w:tcPr>
          <w:p w:rsidR="00602E56" w:rsidRPr="00EB6EF3" w:rsidRDefault="00602E56" w:rsidP="00EB6E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EF3">
              <w:rPr>
                <w:rFonts w:ascii="Times New Roman" w:hAnsi="Times New Roman"/>
                <w:sz w:val="24"/>
                <w:szCs w:val="24"/>
              </w:rPr>
              <w:t xml:space="preserve">                                  УТВЕРЖДЕНО </w:t>
            </w:r>
          </w:p>
          <w:p w:rsidR="00602E56" w:rsidRPr="00EB6EF3" w:rsidRDefault="00602E56" w:rsidP="00EB6E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EF3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602E56" w:rsidRPr="00EB6EF3" w:rsidRDefault="00602E56" w:rsidP="00EB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EB6EF3">
              <w:rPr>
                <w:rFonts w:ascii="Times New Roman" w:hAnsi="Times New Roman"/>
                <w:sz w:val="24"/>
                <w:szCs w:val="24"/>
              </w:rPr>
              <w:t xml:space="preserve">    МБОУ «Алтарская  СОШ»</w:t>
            </w:r>
          </w:p>
          <w:p w:rsidR="00602E56" w:rsidRPr="00EB6EF3" w:rsidRDefault="00602E56" w:rsidP="00EB6EF3">
            <w:pPr>
              <w:tabs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№1 от 31.08.2022г.)</w:t>
            </w:r>
          </w:p>
          <w:p w:rsidR="00602E56" w:rsidRDefault="00602E56" w:rsidP="00EB6EF3">
            <w:pPr>
              <w:tabs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EF3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B6EF3">
              <w:rPr>
                <w:rFonts w:ascii="Times New Roman" w:hAnsi="Times New Roman"/>
                <w:sz w:val="24"/>
                <w:szCs w:val="24"/>
              </w:rPr>
              <w:t xml:space="preserve"> Приказ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ректора школы </w:t>
            </w:r>
          </w:p>
          <w:p w:rsidR="00602E56" w:rsidRPr="00EB6EF3" w:rsidRDefault="00602E56" w:rsidP="00EB6EF3">
            <w:pPr>
              <w:tabs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№121 от 31.08.2022</w:t>
            </w:r>
            <w:r w:rsidRPr="00EB6E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02E56" w:rsidRPr="00EB6EF3" w:rsidRDefault="00602E56" w:rsidP="00EB6EF3">
            <w:pPr>
              <w:tabs>
                <w:tab w:val="left" w:pos="132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             </w:t>
            </w:r>
            <w:r w:rsidRPr="00EB6EF3">
              <w:rPr>
                <w:rFonts w:ascii="Times New Roman" w:hAnsi="Times New Roman"/>
                <w:sz w:val="24"/>
                <w:szCs w:val="24"/>
              </w:rPr>
              <w:t>Р.И. Максиняев</w:t>
            </w:r>
          </w:p>
          <w:p w:rsidR="00602E56" w:rsidRPr="00EB6EF3" w:rsidRDefault="00602E56" w:rsidP="00EB6EF3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E56" w:rsidRDefault="00602E56" w:rsidP="00CE5B12">
      <w:pPr>
        <w:tabs>
          <w:tab w:val="left" w:pos="13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2E56" w:rsidRDefault="00602E56" w:rsidP="00CE5B12">
      <w:pPr>
        <w:tabs>
          <w:tab w:val="left" w:pos="13470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CE5B12">
      <w:pPr>
        <w:tabs>
          <w:tab w:val="left" w:pos="13470"/>
        </w:tabs>
        <w:rPr>
          <w:rFonts w:ascii="Times New Roman" w:hAnsi="Times New Roman"/>
          <w:sz w:val="24"/>
          <w:szCs w:val="24"/>
        </w:rPr>
      </w:pPr>
    </w:p>
    <w:p w:rsidR="00602E56" w:rsidRDefault="00602E56" w:rsidP="00CE5B12">
      <w:pPr>
        <w:tabs>
          <w:tab w:val="left" w:pos="13470"/>
        </w:tabs>
        <w:rPr>
          <w:rFonts w:ascii="Times New Roman" w:hAnsi="Times New Roman"/>
          <w:sz w:val="24"/>
          <w:szCs w:val="24"/>
        </w:rPr>
      </w:pPr>
    </w:p>
    <w:p w:rsidR="00602E56" w:rsidRPr="00CD5E97" w:rsidRDefault="00602E56" w:rsidP="00CE5B12">
      <w:pPr>
        <w:tabs>
          <w:tab w:val="left" w:pos="13470"/>
        </w:tabs>
        <w:rPr>
          <w:rFonts w:ascii="Times New Roman" w:hAnsi="Times New Roman"/>
          <w:b/>
          <w:sz w:val="28"/>
          <w:szCs w:val="28"/>
        </w:rPr>
      </w:pPr>
    </w:p>
    <w:p w:rsidR="00602E56" w:rsidRPr="00CD5E97" w:rsidRDefault="00602E56" w:rsidP="00ED6D2F">
      <w:pPr>
        <w:tabs>
          <w:tab w:val="left" w:pos="13470"/>
        </w:tabs>
        <w:jc w:val="center"/>
        <w:rPr>
          <w:rFonts w:ascii="Times New Roman" w:hAnsi="Times New Roman"/>
          <w:b/>
          <w:sz w:val="28"/>
          <w:szCs w:val="28"/>
        </w:rPr>
      </w:pPr>
      <w:r w:rsidRPr="00CD5E97">
        <w:rPr>
          <w:rFonts w:ascii="Times New Roman" w:hAnsi="Times New Roman"/>
          <w:b/>
          <w:sz w:val="28"/>
          <w:szCs w:val="28"/>
        </w:rPr>
        <w:t>У Ч Е Б Н Ы Й      П Л А Н</w:t>
      </w:r>
    </w:p>
    <w:p w:rsidR="00602E56" w:rsidRPr="00CD5E97" w:rsidRDefault="00602E56" w:rsidP="00ED6D2F">
      <w:pPr>
        <w:tabs>
          <w:tab w:val="left" w:pos="13470"/>
        </w:tabs>
        <w:jc w:val="center"/>
        <w:rPr>
          <w:rFonts w:ascii="Times New Roman" w:hAnsi="Times New Roman"/>
          <w:b/>
          <w:sz w:val="28"/>
          <w:szCs w:val="28"/>
        </w:rPr>
      </w:pPr>
      <w:r w:rsidRPr="00CD5E97">
        <w:rPr>
          <w:rFonts w:ascii="Times New Roman" w:hAnsi="Times New Roman"/>
          <w:b/>
          <w:sz w:val="28"/>
          <w:szCs w:val="28"/>
        </w:rPr>
        <w:t xml:space="preserve">МБОУ «Алтарская средняя общеобразовательная школа» </w:t>
      </w:r>
    </w:p>
    <w:p w:rsidR="00602E56" w:rsidRPr="00CD5E97" w:rsidRDefault="00602E56" w:rsidP="00ED6D2F">
      <w:pPr>
        <w:tabs>
          <w:tab w:val="left" w:pos="13470"/>
        </w:tabs>
        <w:jc w:val="center"/>
        <w:rPr>
          <w:rFonts w:ascii="Times New Roman" w:hAnsi="Times New Roman"/>
          <w:b/>
          <w:sz w:val="28"/>
          <w:szCs w:val="28"/>
        </w:rPr>
      </w:pPr>
      <w:r w:rsidRPr="00CD5E97">
        <w:rPr>
          <w:rFonts w:ascii="Times New Roman" w:hAnsi="Times New Roman"/>
          <w:b/>
          <w:sz w:val="28"/>
          <w:szCs w:val="28"/>
        </w:rPr>
        <w:t xml:space="preserve">Ромодановского муниципального района Республики Мордовия </w:t>
      </w:r>
    </w:p>
    <w:p w:rsidR="00602E56" w:rsidRPr="00CD5E97" w:rsidRDefault="00602E56" w:rsidP="00ED6D2F">
      <w:pPr>
        <w:tabs>
          <w:tab w:val="left" w:pos="13470"/>
        </w:tabs>
        <w:jc w:val="center"/>
        <w:rPr>
          <w:rFonts w:ascii="Times New Roman" w:hAnsi="Times New Roman"/>
          <w:b/>
          <w:sz w:val="28"/>
          <w:szCs w:val="28"/>
        </w:rPr>
      </w:pPr>
      <w:r w:rsidRPr="00CD5E97">
        <w:rPr>
          <w:rFonts w:ascii="Times New Roman" w:hAnsi="Times New Roman"/>
          <w:b/>
          <w:sz w:val="28"/>
          <w:szCs w:val="28"/>
        </w:rPr>
        <w:t>для 5-9 классов</w:t>
      </w:r>
      <w:r w:rsidRPr="00B05940">
        <w:rPr>
          <w:rFonts w:ascii="Times New Roman" w:hAnsi="Times New Roman"/>
          <w:b/>
          <w:sz w:val="28"/>
          <w:szCs w:val="28"/>
        </w:rPr>
        <w:t xml:space="preserve">  </w:t>
      </w:r>
      <w:r w:rsidRPr="00CD5E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– 2023</w:t>
      </w:r>
      <w:r w:rsidRPr="00CD5E97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602E56" w:rsidRPr="00CD5E97" w:rsidRDefault="00602E56" w:rsidP="00ED6D2F">
      <w:pPr>
        <w:tabs>
          <w:tab w:val="left" w:pos="134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Default="00602E56" w:rsidP="00ED6D2F">
      <w:pPr>
        <w:tabs>
          <w:tab w:val="left" w:pos="13470"/>
        </w:tabs>
        <w:jc w:val="center"/>
        <w:rPr>
          <w:rFonts w:ascii="Times New Roman" w:hAnsi="Times New Roman"/>
          <w:sz w:val="24"/>
          <w:szCs w:val="24"/>
        </w:rPr>
      </w:pPr>
    </w:p>
    <w:p w:rsidR="00602E56" w:rsidRPr="00797CCB" w:rsidRDefault="00602E56" w:rsidP="00AD5917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Учебный план основного общего образования для 5 класса общеобразовательных организаций Республики Мордовия,</w:t>
      </w:r>
    </w:p>
    <w:p w:rsidR="00602E56" w:rsidRDefault="00602E56" w:rsidP="00AD5917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реализующих программы основного общего образования, для  уровня ООО по ФГОС ООО,</w:t>
      </w:r>
    </w:p>
    <w:p w:rsidR="00602E56" w:rsidRPr="00797CCB" w:rsidRDefault="00602E56" w:rsidP="00AD5917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утвержденному приказом Минпросвещения от 31.05.2021 №287 (обновленный ФГОС)</w:t>
      </w:r>
    </w:p>
    <w:p w:rsidR="00602E56" w:rsidRDefault="00602E56" w:rsidP="00AD5917">
      <w:pPr>
        <w:tabs>
          <w:tab w:val="left" w:pos="13470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97CCB">
        <w:rPr>
          <w:rFonts w:ascii="Times New Roman" w:hAnsi="Times New Roman"/>
          <w:b/>
        </w:rPr>
        <w:t>МБОУ «Алтарская СОШ»</w:t>
      </w:r>
      <w:r>
        <w:rPr>
          <w:rFonts w:ascii="Times New Roman" w:hAnsi="Times New Roman"/>
          <w:b/>
        </w:rPr>
        <w:t xml:space="preserve"> 2022-2023 учебный год</w:t>
      </w:r>
    </w:p>
    <w:p w:rsidR="00602E56" w:rsidRPr="00797CCB" w:rsidRDefault="00602E56" w:rsidP="00AD5917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6-дневная учебная неделя с изучением родного языка</w:t>
      </w:r>
      <w:r w:rsidRPr="00797CCB">
        <w:rPr>
          <w:rFonts w:ascii="Times New Roman" w:hAnsi="Times New Roman"/>
          <w:b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1303"/>
        <w:gridCol w:w="2605"/>
        <w:gridCol w:w="1081"/>
        <w:gridCol w:w="1075"/>
        <w:gridCol w:w="3604"/>
      </w:tblGrid>
      <w:tr w:rsidR="00602E56" w:rsidRPr="00797CCB" w:rsidTr="00F860A7">
        <w:trPr>
          <w:trHeight w:val="480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Учебные предметы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Количество часов в неделю/год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333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576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</w:rPr>
              <w:t>Классы</w:t>
            </w:r>
          </w:p>
        </w:tc>
      </w:tr>
      <w:tr w:rsidR="00602E56" w:rsidRPr="00797CCB" w:rsidTr="00F860A7">
        <w:trPr>
          <w:trHeight w:val="25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5кл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602E56" w:rsidRPr="00797CCB" w:rsidTr="00F860A7">
        <w:trPr>
          <w:trHeight w:val="300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Русский язык и литература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5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F860A7">
        <w:trPr>
          <w:trHeight w:val="25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F860A7">
        <w:trPr>
          <w:trHeight w:val="315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Родной язык и родная литература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Родной (татарский) язык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F860A7">
        <w:trPr>
          <w:trHeight w:val="240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Родная </w:t>
            </w:r>
            <w:r w:rsidRPr="00797CCB">
              <w:rPr>
                <w:rFonts w:ascii="Times New Roman" w:hAnsi="Times New Roman"/>
                <w:lang w:val="en-US"/>
              </w:rPr>
              <w:t>(татарская)</w:t>
            </w:r>
            <w:r w:rsidRPr="00797CC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F860A7">
        <w:trPr>
          <w:trHeight w:val="315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Иностранный язык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Иностранный язык(английский)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F860A7">
        <w:trPr>
          <w:trHeight w:val="240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225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Математика и информатика</w:t>
            </w:r>
          </w:p>
          <w:p w:rsidR="00602E56" w:rsidRPr="00797CCB" w:rsidRDefault="00602E56" w:rsidP="00F86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F860A7">
        <w:trPr>
          <w:trHeight w:val="19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31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22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302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240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F860A7">
        <w:trPr>
          <w:trHeight w:val="180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258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F860A7">
        <w:tc>
          <w:tcPr>
            <w:tcW w:w="2975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Основы духовно-нравственной культуры народов России(ОДНКНР)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F860A7">
        <w:trPr>
          <w:trHeight w:val="255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F860A7">
        <w:trPr>
          <w:trHeight w:val="210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Физика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250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Химия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255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Искусство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Музыка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F860A7">
        <w:trPr>
          <w:trHeight w:val="28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F860A7">
        <w:tc>
          <w:tcPr>
            <w:tcW w:w="2975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Проект</w:t>
            </w:r>
          </w:p>
        </w:tc>
      </w:tr>
      <w:tr w:rsidR="00602E56" w:rsidRPr="00797CCB" w:rsidTr="00F860A7">
        <w:trPr>
          <w:trHeight w:val="300"/>
        </w:trPr>
        <w:tc>
          <w:tcPr>
            <w:tcW w:w="2975" w:type="dxa"/>
            <w:gridSpan w:val="2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Физическая культура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602E56" w:rsidRPr="00797CCB" w:rsidRDefault="00602E56" w:rsidP="00F860A7">
            <w:pPr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4" w:type="dxa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Сдача нормативов</w:t>
            </w:r>
          </w:p>
        </w:tc>
      </w:tr>
      <w:tr w:rsidR="00602E56" w:rsidRPr="00797CCB" w:rsidTr="00F860A7">
        <w:trPr>
          <w:trHeight w:val="525"/>
        </w:trPr>
        <w:tc>
          <w:tcPr>
            <w:tcW w:w="2975" w:type="dxa"/>
            <w:gridSpan w:val="2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4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 Т О Г О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604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960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Часть, формируемая участниками 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образовательных отношений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4" w:type="dxa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570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Учебная неделя 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34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04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330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Всего часов (не более 5549 по ФГОС ООО)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986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</w:t>
            </w:r>
          </w:p>
        </w:tc>
        <w:tc>
          <w:tcPr>
            <w:tcW w:w="3604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615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Рекомендуемая недельная нагрузка при 6-дневной учебной неделе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604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trHeight w:val="750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Максимальная допустимая недельная нагрузка при 6-дневной учебной неделе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604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F860A7" w:rsidTr="00F860A7">
        <w:trPr>
          <w:gridAfter w:val="1"/>
          <w:wAfter w:w="3604" w:type="dxa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2E56" w:rsidRPr="00797CCB" w:rsidTr="00F860A7">
        <w:trPr>
          <w:gridAfter w:val="1"/>
          <w:wAfter w:w="3604" w:type="dxa"/>
          <w:trHeight w:val="240"/>
        </w:trPr>
        <w:tc>
          <w:tcPr>
            <w:tcW w:w="1672" w:type="dxa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ИКМК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gridAfter w:val="1"/>
          <w:wAfter w:w="3604" w:type="dxa"/>
          <w:trHeight w:val="300"/>
        </w:trPr>
        <w:tc>
          <w:tcPr>
            <w:tcW w:w="1672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gridAfter w:val="1"/>
          <w:wAfter w:w="3604" w:type="dxa"/>
          <w:trHeight w:val="240"/>
        </w:trPr>
        <w:tc>
          <w:tcPr>
            <w:tcW w:w="1672" w:type="dxa"/>
            <w:vMerge w:val="restart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Элективный курс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gridAfter w:val="1"/>
          <w:wAfter w:w="3604" w:type="dxa"/>
          <w:trHeight w:val="345"/>
        </w:trPr>
        <w:tc>
          <w:tcPr>
            <w:tcW w:w="1672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gridAfter w:val="1"/>
          <w:wAfter w:w="3604" w:type="dxa"/>
          <w:trHeight w:val="270"/>
        </w:trPr>
        <w:tc>
          <w:tcPr>
            <w:tcW w:w="1672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Глобальные компетенции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gridAfter w:val="1"/>
          <w:wAfter w:w="3604" w:type="dxa"/>
          <w:trHeight w:val="870"/>
        </w:trPr>
        <w:tc>
          <w:tcPr>
            <w:tcW w:w="1672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 Финансовая грамотность</w:t>
            </w:r>
          </w:p>
          <w:p w:rsidR="00602E56" w:rsidRPr="00797CCB" w:rsidRDefault="00602E56" w:rsidP="00F860A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(профориентационная подготовка)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D153B4">
        <w:trPr>
          <w:gridAfter w:val="1"/>
          <w:wAfter w:w="3604" w:type="dxa"/>
          <w:trHeight w:val="759"/>
        </w:trPr>
        <w:tc>
          <w:tcPr>
            <w:tcW w:w="1672" w:type="dxa"/>
            <w:vMerge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8" w:type="dxa"/>
            <w:gridSpan w:val="2"/>
          </w:tcPr>
          <w:p w:rsidR="00602E56" w:rsidRPr="00797CCB" w:rsidRDefault="00602E56" w:rsidP="0012626E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мышление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8E0F1D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</w:tr>
      <w:tr w:rsidR="00602E56" w:rsidRPr="00797CCB" w:rsidTr="00F860A7">
        <w:trPr>
          <w:gridAfter w:val="1"/>
          <w:wAfter w:w="3604" w:type="dxa"/>
        </w:trPr>
        <w:tc>
          <w:tcPr>
            <w:tcW w:w="5580" w:type="dxa"/>
            <w:gridSpan w:val="3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Предельно допустимая аудиторная учебная нагрузка при 6-дневной рабочей неделе</w:t>
            </w:r>
          </w:p>
        </w:tc>
        <w:tc>
          <w:tcPr>
            <w:tcW w:w="1081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75" w:type="dxa"/>
          </w:tcPr>
          <w:p w:rsidR="00602E56" w:rsidRPr="00797CCB" w:rsidRDefault="00602E56" w:rsidP="00F860A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02E56" w:rsidRDefault="00602E56" w:rsidP="00AC7816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602E56" w:rsidRDefault="00602E56" w:rsidP="00AC7816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2E56" w:rsidRPr="00AC7816" w:rsidRDefault="00602E56" w:rsidP="00AC7816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C7816">
        <w:rPr>
          <w:rFonts w:ascii="Times New Roman" w:hAnsi="Times New Roman"/>
          <w:b/>
          <w:sz w:val="24"/>
          <w:szCs w:val="20"/>
        </w:rPr>
        <w:t>Внеурочная деятельность в 1-9 классах</w:t>
      </w:r>
    </w:p>
    <w:p w:rsidR="00602E56" w:rsidRPr="00AC7816" w:rsidRDefault="00602E56" w:rsidP="00AC7816">
      <w:pPr>
        <w:tabs>
          <w:tab w:val="left" w:pos="10485"/>
        </w:tabs>
        <w:jc w:val="center"/>
        <w:rPr>
          <w:rFonts w:ascii="Times New Roman" w:hAnsi="Times New Roman"/>
          <w:sz w:val="28"/>
        </w:rPr>
      </w:pPr>
      <w:r w:rsidRPr="00AC7816">
        <w:rPr>
          <w:rFonts w:ascii="Times New Roman" w:hAnsi="Times New Roman"/>
          <w:b/>
          <w:sz w:val="24"/>
          <w:szCs w:val="20"/>
        </w:rPr>
        <w:t>МБОУ «Алтарская СОШ» на 2022-2023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3402"/>
        <w:gridCol w:w="690"/>
        <w:gridCol w:w="750"/>
        <w:gridCol w:w="720"/>
        <w:gridCol w:w="958"/>
        <w:gridCol w:w="851"/>
        <w:gridCol w:w="992"/>
        <w:gridCol w:w="992"/>
        <w:gridCol w:w="993"/>
        <w:gridCol w:w="792"/>
      </w:tblGrid>
      <w:tr w:rsidR="00602E56" w:rsidRPr="00797CCB" w:rsidTr="00EB6EF3">
        <w:tc>
          <w:tcPr>
            <w:tcW w:w="15388" w:type="dxa"/>
            <w:gridSpan w:val="11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315"/>
        </w:trPr>
        <w:tc>
          <w:tcPr>
            <w:tcW w:w="4248" w:type="dxa"/>
            <w:vMerge w:val="restart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</w:tc>
        <w:tc>
          <w:tcPr>
            <w:tcW w:w="3402" w:type="dxa"/>
            <w:vMerge w:val="restart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8" w:type="dxa"/>
            <w:gridSpan w:val="9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Число часов в неделю</w:t>
            </w:r>
          </w:p>
        </w:tc>
      </w:tr>
      <w:tr w:rsidR="00602E56" w:rsidRPr="00797CCB" w:rsidTr="00EB6EF3">
        <w:trPr>
          <w:trHeight w:val="24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1 кл</w:t>
            </w: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 кл</w:t>
            </w: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3 кл</w:t>
            </w: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4 кл</w:t>
            </w: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5 кл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6 кл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7 кл</w:t>
            </w: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8 кл</w:t>
            </w: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</w:tr>
      <w:tr w:rsidR="00602E56" w:rsidRPr="00797CCB" w:rsidTr="00EB6EF3">
        <w:trPr>
          <w:trHeight w:val="270"/>
        </w:trPr>
        <w:tc>
          <w:tcPr>
            <w:tcW w:w="4248" w:type="dxa"/>
            <w:vMerge w:val="restart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кружок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435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626657">
        <w:trPr>
          <w:trHeight w:val="39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Астрономию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C7816">
        <w:trPr>
          <w:trHeight w:val="478"/>
        </w:trPr>
        <w:tc>
          <w:tcPr>
            <w:tcW w:w="4248" w:type="dxa"/>
          </w:tcPr>
          <w:p w:rsidR="00602E56" w:rsidRPr="00797CCB" w:rsidRDefault="00602E56" w:rsidP="00EB6EF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402" w:type="dxa"/>
          </w:tcPr>
          <w:p w:rsidR="00602E56" w:rsidRDefault="00602E56" w:rsidP="00EB6EF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Граждановедение</w:t>
            </w:r>
          </w:p>
          <w:p w:rsidR="00602E56" w:rsidRDefault="00602E56" w:rsidP="00EB6EF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Default="00602E56" w:rsidP="00EB6EF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330"/>
        </w:trPr>
        <w:tc>
          <w:tcPr>
            <w:tcW w:w="4248" w:type="dxa"/>
            <w:vMerge w:val="restart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21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181DA2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Шашки</w:t>
            </w:r>
          </w:p>
          <w:p w:rsidR="00602E56" w:rsidRPr="00797CCB" w:rsidRDefault="00602E56" w:rsidP="0062665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300"/>
        </w:trPr>
        <w:tc>
          <w:tcPr>
            <w:tcW w:w="4248" w:type="dxa"/>
            <w:vMerge w:val="restart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 xml:space="preserve">Социальное 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602E56" w:rsidRPr="00797CCB" w:rsidTr="00EB6EF3">
        <w:trPr>
          <w:trHeight w:val="24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62665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«Краеведение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602E56" w:rsidRPr="00797CCB" w:rsidTr="00EB6EF3">
        <w:trPr>
          <w:trHeight w:val="24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Детям о ВОВ.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435"/>
        </w:trPr>
        <w:tc>
          <w:tcPr>
            <w:tcW w:w="4248" w:type="dxa"/>
            <w:vMerge w:val="restart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3402" w:type="dxa"/>
          </w:tcPr>
          <w:p w:rsidR="00602E56" w:rsidRPr="00797CCB" w:rsidRDefault="00602E56" w:rsidP="00181DA2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Живые системы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48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Развитие математических способностей</w:t>
            </w:r>
          </w:p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rPr>
          <w:trHeight w:val="450"/>
        </w:trPr>
        <w:tc>
          <w:tcPr>
            <w:tcW w:w="4248" w:type="dxa"/>
            <w:vMerge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EB6EF3">
        <w:tc>
          <w:tcPr>
            <w:tcW w:w="424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Недельная нагрузка</w:t>
            </w:r>
            <w:r w:rsidRPr="00797C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602E56" w:rsidRPr="00797CCB" w:rsidRDefault="00602E56" w:rsidP="00EB6EF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02E56" w:rsidRPr="00797CCB" w:rsidRDefault="00602E56" w:rsidP="00385F81">
      <w:pPr>
        <w:tabs>
          <w:tab w:val="left" w:pos="10485"/>
        </w:tabs>
        <w:rPr>
          <w:rFonts w:ascii="Times New Roman" w:hAnsi="Times New Roman"/>
          <w:b/>
          <w:sz w:val="20"/>
          <w:szCs w:val="20"/>
        </w:rPr>
      </w:pPr>
      <w:r w:rsidRPr="00797CCB">
        <w:rPr>
          <w:rFonts w:ascii="Times New Roman" w:hAnsi="Times New Roman"/>
          <w:b/>
          <w:sz w:val="20"/>
          <w:szCs w:val="20"/>
        </w:rPr>
        <w:t xml:space="preserve">        Всего-18ч.</w:t>
      </w: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Default="00602E56" w:rsidP="00385F81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Pr="00797CCB" w:rsidRDefault="00602E56" w:rsidP="00B7085D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Учебный план основного общего образования для 5- 9 классов общеобразовательных организаций Республики Мордовия,</w:t>
      </w:r>
    </w:p>
    <w:p w:rsidR="00602E56" w:rsidRDefault="00602E56" w:rsidP="00B7085D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реализующих программы основного общего образования, для уровня ООО по ФГОС ООО,</w:t>
      </w:r>
    </w:p>
    <w:p w:rsidR="00602E56" w:rsidRPr="00797CCB" w:rsidRDefault="00602E56" w:rsidP="00B7085D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 xml:space="preserve"> утвержденному приказом Минпросвещения от 17.12.2010 №1897 (в соответствии с ФГОС-2010)</w:t>
      </w:r>
    </w:p>
    <w:p w:rsidR="00602E56" w:rsidRPr="00797CCB" w:rsidRDefault="00602E56" w:rsidP="00187EB0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 xml:space="preserve">МБОУ </w:t>
      </w:r>
      <w:r>
        <w:rPr>
          <w:rFonts w:ascii="Times New Roman" w:hAnsi="Times New Roman"/>
          <w:b/>
        </w:rPr>
        <w:t>«Алтарская СОШ» 2022-2023 учебный год</w:t>
      </w:r>
    </w:p>
    <w:p w:rsidR="00602E56" w:rsidRPr="00797CCB" w:rsidRDefault="00602E56" w:rsidP="00B7085D">
      <w:pPr>
        <w:tabs>
          <w:tab w:val="left" w:pos="13470"/>
        </w:tabs>
        <w:jc w:val="center"/>
        <w:rPr>
          <w:rFonts w:ascii="Times New Roman" w:hAnsi="Times New Roman"/>
          <w:b/>
        </w:rPr>
      </w:pPr>
      <w:r w:rsidRPr="00797CCB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6-дневная учебная неделя с изучением родного языка</w:t>
      </w:r>
      <w:r w:rsidRPr="00797CCB"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3216"/>
        <w:gridCol w:w="1104"/>
        <w:gridCol w:w="6"/>
        <w:gridCol w:w="968"/>
        <w:gridCol w:w="971"/>
        <w:gridCol w:w="971"/>
        <w:gridCol w:w="12"/>
        <w:gridCol w:w="1048"/>
        <w:gridCol w:w="3588"/>
        <w:gridCol w:w="943"/>
      </w:tblGrid>
      <w:tr w:rsidR="00602E56" w:rsidRPr="00797CCB" w:rsidTr="00143825">
        <w:trPr>
          <w:trHeight w:val="48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216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Учебные предметы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8" w:type="dxa"/>
            <w:gridSpan w:val="8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Количество часов в неделю/год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 w:val="restart"/>
            <w:tcBorders>
              <w:top w:val="nil"/>
              <w:right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143825">
        <w:trPr>
          <w:trHeight w:val="333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8" w:type="dxa"/>
            <w:gridSpan w:val="8"/>
            <w:tcBorders>
              <w:bottom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</w:rPr>
              <w:t>Классы</w:t>
            </w:r>
          </w:p>
        </w:tc>
        <w:tc>
          <w:tcPr>
            <w:tcW w:w="943" w:type="dxa"/>
            <w:vMerge/>
            <w:tcBorders>
              <w:right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143825">
        <w:trPr>
          <w:gridAfter w:val="1"/>
          <w:wAfter w:w="943" w:type="dxa"/>
          <w:trHeight w:val="25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6кл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7кл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8кл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9кл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602E56" w:rsidRPr="00797CCB" w:rsidTr="006D2EF6">
        <w:trPr>
          <w:gridAfter w:val="1"/>
          <w:wAfter w:w="943" w:type="dxa"/>
          <w:trHeight w:val="30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Русский язык и литература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6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4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16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25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10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315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Родной язык и родная литература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Родной (татарский) язык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4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24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Родная </w:t>
            </w:r>
            <w:r w:rsidRPr="00797CCB">
              <w:rPr>
                <w:rFonts w:ascii="Times New Roman" w:hAnsi="Times New Roman"/>
                <w:lang w:val="en-US"/>
              </w:rPr>
              <w:t>(татарская)</w:t>
            </w:r>
            <w:r w:rsidRPr="00797CCB">
              <w:rPr>
                <w:rFonts w:ascii="Times New Roman" w:hAnsi="Times New Roman"/>
              </w:rPr>
              <w:t xml:space="preserve"> литература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4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7E26C5">
        <w:trPr>
          <w:gridAfter w:val="1"/>
          <w:wAfter w:w="943" w:type="dxa"/>
          <w:trHeight w:val="62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Иностранный язык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Иностранный 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(английский) язык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12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24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Второй иностранный (немецкий) язык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225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Математика и информатика</w:t>
            </w:r>
          </w:p>
          <w:p w:rsidR="00602E56" w:rsidRPr="00797CCB" w:rsidRDefault="00602E56" w:rsidP="001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5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19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9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19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6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302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24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История России. 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18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4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258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7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</w:trPr>
        <w:tc>
          <w:tcPr>
            <w:tcW w:w="2787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Основы духовно-нравственной культуры народов России(ОДНКНР)</w:t>
            </w: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Основы духовно-нравственной культуры народов России (ОДНКНР)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255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6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21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Физика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7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25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Химия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4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Тестирование</w:t>
            </w:r>
          </w:p>
        </w:tc>
      </w:tr>
      <w:tr w:rsidR="00602E56" w:rsidRPr="00797CCB" w:rsidTr="006D2EF6">
        <w:trPr>
          <w:gridAfter w:val="1"/>
          <w:wAfter w:w="943" w:type="dxa"/>
          <w:trHeight w:val="255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Искусство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Музыка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  <w:trHeight w:val="28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Контрольная работа</w:t>
            </w:r>
          </w:p>
        </w:tc>
      </w:tr>
      <w:tr w:rsidR="00602E56" w:rsidRPr="00797CCB" w:rsidTr="006D2EF6">
        <w:trPr>
          <w:gridAfter w:val="1"/>
          <w:wAfter w:w="943" w:type="dxa"/>
        </w:trPr>
        <w:tc>
          <w:tcPr>
            <w:tcW w:w="2787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7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Проект</w:t>
            </w:r>
          </w:p>
        </w:tc>
      </w:tr>
      <w:tr w:rsidR="00602E56" w:rsidRPr="00797CCB" w:rsidTr="006D2EF6">
        <w:trPr>
          <w:gridAfter w:val="1"/>
          <w:wAfter w:w="943" w:type="dxa"/>
          <w:trHeight w:val="30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Физическая культура и ОБЖ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Физическая культура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12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Сдача нормативов</w:t>
            </w:r>
          </w:p>
        </w:tc>
      </w:tr>
      <w:tr w:rsidR="00602E56" w:rsidRPr="00797CCB" w:rsidTr="006D2EF6">
        <w:trPr>
          <w:gridAfter w:val="1"/>
          <w:wAfter w:w="943" w:type="dxa"/>
          <w:trHeight w:val="52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2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602E56" w:rsidRPr="00797CCB" w:rsidTr="006D2EF6">
        <w:trPr>
          <w:gridAfter w:val="1"/>
          <w:wAfter w:w="943" w:type="dxa"/>
          <w:trHeight w:val="630"/>
        </w:trPr>
        <w:tc>
          <w:tcPr>
            <w:tcW w:w="6003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 Т О Г О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143825">
        <w:trPr>
          <w:gridAfter w:val="1"/>
          <w:wAfter w:w="943" w:type="dxa"/>
          <w:trHeight w:val="465"/>
        </w:trPr>
        <w:tc>
          <w:tcPr>
            <w:tcW w:w="6003" w:type="dxa"/>
            <w:gridSpan w:val="2"/>
            <w:vMerge w:val="restart"/>
          </w:tcPr>
          <w:p w:rsidR="00602E56" w:rsidRPr="00797CCB" w:rsidRDefault="00602E56" w:rsidP="008E1B8B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Часть, формируемая участниками</w:t>
            </w:r>
          </w:p>
          <w:p w:rsidR="00602E56" w:rsidRPr="00797CCB" w:rsidRDefault="00602E56" w:rsidP="008E1B8B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  <w:b/>
              </w:rPr>
              <w:t>образовательных отношений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2"/>
            <w:tcBorders>
              <w:bottom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2E56" w:rsidRPr="00797CCB" w:rsidRDefault="00602E56" w:rsidP="008E1B8B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602E56" w:rsidRPr="00797CCB" w:rsidRDefault="00602E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A56199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 w:val="restart"/>
          </w:tcPr>
          <w:p w:rsidR="00602E56" w:rsidRPr="00797CCB" w:rsidRDefault="00602E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FA726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gridSpan w:val="2"/>
            <w:tcBorders>
              <w:bottom w:val="nil"/>
            </w:tcBorders>
          </w:tcPr>
          <w:p w:rsidR="00602E56" w:rsidRPr="00797CCB" w:rsidRDefault="00602E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A56199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6" w:type="dxa"/>
            <w:gridSpan w:val="2"/>
            <w:tcBorders>
              <w:bottom w:val="nil"/>
            </w:tcBorders>
          </w:tcPr>
          <w:p w:rsidR="00602E56" w:rsidRPr="00797CCB" w:rsidRDefault="00602E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A56199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2E56" w:rsidRPr="00797CCB" w:rsidTr="008B70B9">
        <w:trPr>
          <w:gridAfter w:val="1"/>
          <w:wAfter w:w="943" w:type="dxa"/>
          <w:trHeight w:val="720"/>
        </w:trPr>
        <w:tc>
          <w:tcPr>
            <w:tcW w:w="6003" w:type="dxa"/>
            <w:gridSpan w:val="2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02E56" w:rsidRPr="00FA726F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FA726F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602E56" w:rsidRPr="00FA726F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FA726F">
              <w:rPr>
                <w:rFonts w:ascii="Times New Roman" w:hAnsi="Times New Roman"/>
              </w:rPr>
              <w:t>3</w:t>
            </w:r>
          </w:p>
        </w:tc>
        <w:tc>
          <w:tcPr>
            <w:tcW w:w="971" w:type="dxa"/>
            <w:vMerge/>
          </w:tcPr>
          <w:p w:rsidR="00602E56" w:rsidRPr="00FA726F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602E56" w:rsidRPr="00FA726F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FA726F"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</w:tcBorders>
          </w:tcPr>
          <w:p w:rsidR="00602E56" w:rsidRPr="00FA726F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88" w:type="dxa"/>
            <w:vMerge w:val="restart"/>
            <w:tcBorders>
              <w:top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8B70B9">
        <w:trPr>
          <w:gridAfter w:val="1"/>
          <w:wAfter w:w="943" w:type="dxa"/>
          <w:trHeight w:val="285"/>
        </w:trPr>
        <w:tc>
          <w:tcPr>
            <w:tcW w:w="6003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34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34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34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highlight w:val="yellow"/>
              </w:rPr>
            </w:pPr>
            <w:r w:rsidRPr="00797CCB">
              <w:rPr>
                <w:rFonts w:ascii="Times New Roman" w:hAnsi="Times New Roman"/>
              </w:rPr>
              <w:t>34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8B70B9">
        <w:trPr>
          <w:gridAfter w:val="1"/>
          <w:wAfter w:w="943" w:type="dxa"/>
          <w:trHeight w:val="450"/>
        </w:trPr>
        <w:tc>
          <w:tcPr>
            <w:tcW w:w="6003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Всего часов (не более 5549 по ФГОС ООО)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1020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1122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1190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1224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5542</w:t>
            </w:r>
          </w:p>
        </w:tc>
        <w:tc>
          <w:tcPr>
            <w:tcW w:w="3588" w:type="dxa"/>
            <w:vMerge/>
            <w:tcBorders>
              <w:top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8B70B9">
        <w:trPr>
          <w:gridAfter w:val="1"/>
          <w:wAfter w:w="943" w:type="dxa"/>
          <w:trHeight w:val="615"/>
        </w:trPr>
        <w:tc>
          <w:tcPr>
            <w:tcW w:w="6003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Максимальная допустимая недельная нагрузка при 6-дневной учебной неделе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3588" w:type="dxa"/>
            <w:vMerge/>
            <w:tcBorders>
              <w:top w:val="nil"/>
            </w:tcBorders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8B70B9">
        <w:trPr>
          <w:gridAfter w:val="1"/>
          <w:wAfter w:w="943" w:type="dxa"/>
          <w:trHeight w:val="405"/>
        </w:trPr>
        <w:tc>
          <w:tcPr>
            <w:tcW w:w="6003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24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ИКМК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30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3238D7">
        <w:trPr>
          <w:gridAfter w:val="1"/>
          <w:wAfter w:w="943" w:type="dxa"/>
          <w:trHeight w:val="240"/>
        </w:trPr>
        <w:tc>
          <w:tcPr>
            <w:tcW w:w="2787" w:type="dxa"/>
            <w:vMerge w:val="restart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Элективный курс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3238D7">
        <w:trPr>
          <w:gridAfter w:val="1"/>
          <w:wAfter w:w="943" w:type="dxa"/>
          <w:trHeight w:val="34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76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Физические системы(естественнонаучная грамотность)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285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Интерьер дома (профориентационная подготовка)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27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Глобальные компетенции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142C6F">
        <w:trPr>
          <w:gridAfter w:val="1"/>
          <w:wAfter w:w="943" w:type="dxa"/>
          <w:trHeight w:val="87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 xml:space="preserve"> Финансовая грамотность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(профориентационная подготовка)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0,5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51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мышление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  <w:trHeight w:val="300"/>
        </w:trPr>
        <w:tc>
          <w:tcPr>
            <w:tcW w:w="2787" w:type="dxa"/>
            <w:vMerge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Земля и космические системы (естественнонаучная грамотность)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E56" w:rsidRPr="00797CCB" w:rsidTr="006D2EF6">
        <w:trPr>
          <w:gridAfter w:val="1"/>
          <w:wAfter w:w="943" w:type="dxa"/>
        </w:trPr>
        <w:tc>
          <w:tcPr>
            <w:tcW w:w="6003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  <w:r w:rsidRPr="00797CCB">
              <w:rPr>
                <w:rFonts w:ascii="Times New Roman" w:hAnsi="Times New Roman"/>
              </w:rPr>
              <w:t>Предельно допустимая аудиторная учебная нагрузка при 6-дневной рабочей неделе</w:t>
            </w:r>
          </w:p>
        </w:tc>
        <w:tc>
          <w:tcPr>
            <w:tcW w:w="1104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74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71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CC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060" w:type="dxa"/>
            <w:gridSpan w:val="2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3588" w:type="dxa"/>
          </w:tcPr>
          <w:p w:rsidR="00602E56" w:rsidRPr="00797CCB" w:rsidRDefault="00602E56" w:rsidP="001C6EF7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2E56" w:rsidRDefault="00602E56" w:rsidP="00520D3C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2E56" w:rsidRDefault="00602E56" w:rsidP="003B514B">
      <w:pPr>
        <w:tabs>
          <w:tab w:val="left" w:pos="1048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02E56" w:rsidRDefault="00602E56" w:rsidP="00520D3C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2E56" w:rsidRPr="00520D3C" w:rsidRDefault="00602E56" w:rsidP="00520D3C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20D3C">
        <w:rPr>
          <w:rFonts w:ascii="Times New Roman" w:hAnsi="Times New Roman"/>
          <w:b/>
          <w:sz w:val="24"/>
          <w:szCs w:val="20"/>
        </w:rPr>
        <w:t>Внеурочная деятельность в 1-9 классах</w:t>
      </w:r>
    </w:p>
    <w:p w:rsidR="00602E56" w:rsidRPr="00520D3C" w:rsidRDefault="00602E56" w:rsidP="00520D3C">
      <w:pPr>
        <w:tabs>
          <w:tab w:val="left" w:pos="10485"/>
        </w:tabs>
        <w:jc w:val="center"/>
        <w:rPr>
          <w:rFonts w:ascii="Times New Roman" w:hAnsi="Times New Roman"/>
          <w:sz w:val="28"/>
        </w:rPr>
      </w:pPr>
      <w:r w:rsidRPr="00520D3C">
        <w:rPr>
          <w:rFonts w:ascii="Times New Roman" w:hAnsi="Times New Roman"/>
          <w:b/>
          <w:sz w:val="24"/>
          <w:szCs w:val="20"/>
        </w:rPr>
        <w:t>МБОУ «Алтарская СОШ» на 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3402"/>
        <w:gridCol w:w="690"/>
        <w:gridCol w:w="750"/>
        <w:gridCol w:w="720"/>
        <w:gridCol w:w="958"/>
        <w:gridCol w:w="851"/>
        <w:gridCol w:w="992"/>
        <w:gridCol w:w="992"/>
        <w:gridCol w:w="993"/>
        <w:gridCol w:w="792"/>
      </w:tblGrid>
      <w:tr w:rsidR="00602E56" w:rsidRPr="00797CCB" w:rsidTr="00AF4183">
        <w:tc>
          <w:tcPr>
            <w:tcW w:w="15388" w:type="dxa"/>
            <w:gridSpan w:val="11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C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02E56" w:rsidRPr="00797CCB" w:rsidTr="00AF4183">
        <w:trPr>
          <w:trHeight w:val="315"/>
        </w:trPr>
        <w:tc>
          <w:tcPr>
            <w:tcW w:w="4248" w:type="dxa"/>
            <w:vMerge w:val="restart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</w:tc>
        <w:tc>
          <w:tcPr>
            <w:tcW w:w="3402" w:type="dxa"/>
            <w:vMerge w:val="restart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8" w:type="dxa"/>
            <w:gridSpan w:val="9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Число часов в неделю</w:t>
            </w:r>
          </w:p>
        </w:tc>
      </w:tr>
      <w:tr w:rsidR="00602E56" w:rsidRPr="00797CCB" w:rsidTr="00AF4183">
        <w:trPr>
          <w:trHeight w:val="24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1 кл</w:t>
            </w: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 кл</w:t>
            </w: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3 кл</w:t>
            </w: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4 кл</w:t>
            </w: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5 кл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6 кл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7 кл</w:t>
            </w: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8 кл</w:t>
            </w: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</w:tr>
      <w:tr w:rsidR="00602E56" w:rsidRPr="00797CCB" w:rsidTr="00AF4183">
        <w:trPr>
          <w:trHeight w:val="270"/>
        </w:trPr>
        <w:tc>
          <w:tcPr>
            <w:tcW w:w="4248" w:type="dxa"/>
            <w:vMerge w:val="restart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кружок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435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39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Астрономию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285"/>
        </w:trPr>
        <w:tc>
          <w:tcPr>
            <w:tcW w:w="4248" w:type="dxa"/>
          </w:tcPr>
          <w:p w:rsidR="00602E56" w:rsidRPr="00797CCB" w:rsidRDefault="00602E56" w:rsidP="00AF418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402" w:type="dxa"/>
          </w:tcPr>
          <w:p w:rsidR="00602E56" w:rsidRDefault="00602E56" w:rsidP="00AF418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Граждановедение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Default="00602E56" w:rsidP="00AF4183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330"/>
        </w:trPr>
        <w:tc>
          <w:tcPr>
            <w:tcW w:w="4248" w:type="dxa"/>
            <w:vMerge w:val="restart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21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Шашки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300"/>
        </w:trPr>
        <w:tc>
          <w:tcPr>
            <w:tcW w:w="4248" w:type="dxa"/>
            <w:vMerge w:val="restart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 xml:space="preserve">Социальное 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602E56" w:rsidRPr="00797CCB" w:rsidTr="00AF4183">
        <w:trPr>
          <w:trHeight w:val="24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«Краеведение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602E56" w:rsidRPr="00797CCB" w:rsidTr="00AF4183">
        <w:trPr>
          <w:trHeight w:val="24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Детям о ВОВ.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435"/>
        </w:trPr>
        <w:tc>
          <w:tcPr>
            <w:tcW w:w="4248" w:type="dxa"/>
            <w:vMerge w:val="restart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Живые системы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48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Развитие математических способностей</w:t>
            </w:r>
          </w:p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rPr>
          <w:trHeight w:val="450"/>
        </w:trPr>
        <w:tc>
          <w:tcPr>
            <w:tcW w:w="4248" w:type="dxa"/>
            <w:vMerge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56" w:rsidRPr="00797CCB" w:rsidTr="00AF4183">
        <w:tc>
          <w:tcPr>
            <w:tcW w:w="424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Недельная нагрузка</w:t>
            </w:r>
          </w:p>
        </w:tc>
        <w:tc>
          <w:tcPr>
            <w:tcW w:w="340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602E56" w:rsidRPr="00797CCB" w:rsidRDefault="00602E56" w:rsidP="00AF4183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02E56" w:rsidRPr="00797CCB" w:rsidRDefault="00602E56" w:rsidP="003656AE">
      <w:pPr>
        <w:tabs>
          <w:tab w:val="left" w:pos="10485"/>
        </w:tabs>
        <w:rPr>
          <w:rFonts w:ascii="Times New Roman" w:hAnsi="Times New Roman"/>
          <w:b/>
          <w:sz w:val="20"/>
          <w:szCs w:val="20"/>
        </w:rPr>
      </w:pPr>
      <w:r w:rsidRPr="00797CCB">
        <w:rPr>
          <w:rFonts w:ascii="Times New Roman" w:hAnsi="Times New Roman"/>
          <w:b/>
          <w:sz w:val="20"/>
          <w:szCs w:val="20"/>
        </w:rPr>
        <w:t xml:space="preserve">        Всего-18ч.</w:t>
      </w:r>
    </w:p>
    <w:p w:rsidR="00602E56" w:rsidRDefault="00602E56" w:rsidP="003656AE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Default="00602E56" w:rsidP="003656AE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p w:rsidR="00602E56" w:rsidRPr="00D145C8" w:rsidRDefault="00602E56" w:rsidP="00385F81">
      <w:pPr>
        <w:tabs>
          <w:tab w:val="left" w:pos="10485"/>
        </w:tabs>
        <w:rPr>
          <w:rFonts w:ascii="Times New Roman" w:hAnsi="Times New Roman"/>
          <w:b/>
          <w:sz w:val="24"/>
          <w:szCs w:val="24"/>
        </w:rPr>
      </w:pPr>
    </w:p>
    <w:sectPr w:rsidR="00602E56" w:rsidRPr="00D145C8" w:rsidSect="00FC0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41E"/>
    <w:rsid w:val="00007B1B"/>
    <w:rsid w:val="00034A47"/>
    <w:rsid w:val="00037F46"/>
    <w:rsid w:val="00051EB8"/>
    <w:rsid w:val="0008682E"/>
    <w:rsid w:val="000A01EB"/>
    <w:rsid w:val="000C23F8"/>
    <w:rsid w:val="000F5D36"/>
    <w:rsid w:val="000F7915"/>
    <w:rsid w:val="00107568"/>
    <w:rsid w:val="0012626E"/>
    <w:rsid w:val="00142C6F"/>
    <w:rsid w:val="00143825"/>
    <w:rsid w:val="00150BFD"/>
    <w:rsid w:val="0015229C"/>
    <w:rsid w:val="00154F29"/>
    <w:rsid w:val="00160476"/>
    <w:rsid w:val="001645E8"/>
    <w:rsid w:val="00167394"/>
    <w:rsid w:val="00181DA2"/>
    <w:rsid w:val="00186038"/>
    <w:rsid w:val="00187EB0"/>
    <w:rsid w:val="0019641E"/>
    <w:rsid w:val="001B5EE2"/>
    <w:rsid w:val="001C6EF7"/>
    <w:rsid w:val="001D1DAA"/>
    <w:rsid w:val="0020657A"/>
    <w:rsid w:val="00210DA7"/>
    <w:rsid w:val="00225721"/>
    <w:rsid w:val="00235A89"/>
    <w:rsid w:val="002461B9"/>
    <w:rsid w:val="00250CDE"/>
    <w:rsid w:val="00252392"/>
    <w:rsid w:val="002649B2"/>
    <w:rsid w:val="00271FD0"/>
    <w:rsid w:val="00272171"/>
    <w:rsid w:val="002C75B9"/>
    <w:rsid w:val="002E6E2C"/>
    <w:rsid w:val="002F7BC4"/>
    <w:rsid w:val="003238D7"/>
    <w:rsid w:val="0033025A"/>
    <w:rsid w:val="003353DE"/>
    <w:rsid w:val="0035059E"/>
    <w:rsid w:val="003640D8"/>
    <w:rsid w:val="003656AE"/>
    <w:rsid w:val="00367B5C"/>
    <w:rsid w:val="00371530"/>
    <w:rsid w:val="00375551"/>
    <w:rsid w:val="00381030"/>
    <w:rsid w:val="00385F81"/>
    <w:rsid w:val="003B0FC6"/>
    <w:rsid w:val="003B514B"/>
    <w:rsid w:val="003F6606"/>
    <w:rsid w:val="00401C79"/>
    <w:rsid w:val="00403FDB"/>
    <w:rsid w:val="00411EB9"/>
    <w:rsid w:val="004165D0"/>
    <w:rsid w:val="00431B45"/>
    <w:rsid w:val="00495DC6"/>
    <w:rsid w:val="004A79F6"/>
    <w:rsid w:val="004C7AE7"/>
    <w:rsid w:val="004E3536"/>
    <w:rsid w:val="004F62C9"/>
    <w:rsid w:val="00514268"/>
    <w:rsid w:val="00516A8F"/>
    <w:rsid w:val="00520D3C"/>
    <w:rsid w:val="00545419"/>
    <w:rsid w:val="0054622B"/>
    <w:rsid w:val="00561426"/>
    <w:rsid w:val="00572D1D"/>
    <w:rsid w:val="005818B8"/>
    <w:rsid w:val="00590152"/>
    <w:rsid w:val="00595F45"/>
    <w:rsid w:val="005D3122"/>
    <w:rsid w:val="005E48C1"/>
    <w:rsid w:val="00602E56"/>
    <w:rsid w:val="00613BD9"/>
    <w:rsid w:val="00613DF3"/>
    <w:rsid w:val="00615CF3"/>
    <w:rsid w:val="00626657"/>
    <w:rsid w:val="0066108C"/>
    <w:rsid w:val="00667AFA"/>
    <w:rsid w:val="00680F15"/>
    <w:rsid w:val="006815B0"/>
    <w:rsid w:val="006C0CDF"/>
    <w:rsid w:val="006D0AE4"/>
    <w:rsid w:val="006D2EF6"/>
    <w:rsid w:val="007039BC"/>
    <w:rsid w:val="007071C0"/>
    <w:rsid w:val="00733C21"/>
    <w:rsid w:val="007372EC"/>
    <w:rsid w:val="00750971"/>
    <w:rsid w:val="00752D0B"/>
    <w:rsid w:val="007722BA"/>
    <w:rsid w:val="00782654"/>
    <w:rsid w:val="007944A5"/>
    <w:rsid w:val="00797CCB"/>
    <w:rsid w:val="007C5168"/>
    <w:rsid w:val="007E0BEA"/>
    <w:rsid w:val="007E26C5"/>
    <w:rsid w:val="007F6E68"/>
    <w:rsid w:val="0083159F"/>
    <w:rsid w:val="008562E8"/>
    <w:rsid w:val="008A3745"/>
    <w:rsid w:val="008A788A"/>
    <w:rsid w:val="008B70B9"/>
    <w:rsid w:val="008E00DF"/>
    <w:rsid w:val="008E0F1D"/>
    <w:rsid w:val="008E1B8B"/>
    <w:rsid w:val="0090531E"/>
    <w:rsid w:val="00912ED9"/>
    <w:rsid w:val="0093459C"/>
    <w:rsid w:val="00952B11"/>
    <w:rsid w:val="00994275"/>
    <w:rsid w:val="00995C2F"/>
    <w:rsid w:val="009B5B70"/>
    <w:rsid w:val="009B72D6"/>
    <w:rsid w:val="009E4951"/>
    <w:rsid w:val="009F7695"/>
    <w:rsid w:val="00A02A68"/>
    <w:rsid w:val="00A02D09"/>
    <w:rsid w:val="00A02D26"/>
    <w:rsid w:val="00A151F4"/>
    <w:rsid w:val="00A15411"/>
    <w:rsid w:val="00A22B0C"/>
    <w:rsid w:val="00A56199"/>
    <w:rsid w:val="00A71255"/>
    <w:rsid w:val="00A75A1C"/>
    <w:rsid w:val="00A84DCC"/>
    <w:rsid w:val="00AA540C"/>
    <w:rsid w:val="00AC7816"/>
    <w:rsid w:val="00AD0016"/>
    <w:rsid w:val="00AD5917"/>
    <w:rsid w:val="00AE741D"/>
    <w:rsid w:val="00AF4183"/>
    <w:rsid w:val="00B05940"/>
    <w:rsid w:val="00B059A3"/>
    <w:rsid w:val="00B334D6"/>
    <w:rsid w:val="00B47C32"/>
    <w:rsid w:val="00B52159"/>
    <w:rsid w:val="00B7085D"/>
    <w:rsid w:val="00B95433"/>
    <w:rsid w:val="00BD0F40"/>
    <w:rsid w:val="00BD7C20"/>
    <w:rsid w:val="00BE30E0"/>
    <w:rsid w:val="00BE76E9"/>
    <w:rsid w:val="00C00C42"/>
    <w:rsid w:val="00C45AE3"/>
    <w:rsid w:val="00C45D46"/>
    <w:rsid w:val="00C65064"/>
    <w:rsid w:val="00C655A1"/>
    <w:rsid w:val="00C74308"/>
    <w:rsid w:val="00CD5E97"/>
    <w:rsid w:val="00CE2DD7"/>
    <w:rsid w:val="00CE3B0A"/>
    <w:rsid w:val="00CE5B12"/>
    <w:rsid w:val="00CF634B"/>
    <w:rsid w:val="00D145C8"/>
    <w:rsid w:val="00D153B4"/>
    <w:rsid w:val="00D26FF3"/>
    <w:rsid w:val="00D41570"/>
    <w:rsid w:val="00D42277"/>
    <w:rsid w:val="00D46447"/>
    <w:rsid w:val="00D94849"/>
    <w:rsid w:val="00DA06AA"/>
    <w:rsid w:val="00DD57B1"/>
    <w:rsid w:val="00E00A44"/>
    <w:rsid w:val="00E101FF"/>
    <w:rsid w:val="00E32C68"/>
    <w:rsid w:val="00E33F33"/>
    <w:rsid w:val="00E55FC3"/>
    <w:rsid w:val="00EA3934"/>
    <w:rsid w:val="00EB622A"/>
    <w:rsid w:val="00EB6C1F"/>
    <w:rsid w:val="00EB6EF3"/>
    <w:rsid w:val="00EB7A0C"/>
    <w:rsid w:val="00EC2AA8"/>
    <w:rsid w:val="00ED6D2F"/>
    <w:rsid w:val="00EF30C6"/>
    <w:rsid w:val="00F30308"/>
    <w:rsid w:val="00F51C6A"/>
    <w:rsid w:val="00F65B37"/>
    <w:rsid w:val="00F74967"/>
    <w:rsid w:val="00F860A7"/>
    <w:rsid w:val="00FA726F"/>
    <w:rsid w:val="00FB60C0"/>
    <w:rsid w:val="00FC099B"/>
    <w:rsid w:val="00FC653D"/>
    <w:rsid w:val="00FC66CB"/>
    <w:rsid w:val="00FF0DA8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0BEA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BEA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8</Pages>
  <Words>1040</Words>
  <Characters>5928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Admin1</cp:lastModifiedBy>
  <cp:revision>80</cp:revision>
  <cp:lastPrinted>2021-09-06T11:03:00Z</cp:lastPrinted>
  <dcterms:created xsi:type="dcterms:W3CDTF">2020-09-03T17:26:00Z</dcterms:created>
  <dcterms:modified xsi:type="dcterms:W3CDTF">2022-09-06T12:17:00Z</dcterms:modified>
</cp:coreProperties>
</file>